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8522" w:type="dxa"/>
        <w:tblBorders>
          <w:top w:val="thinThickLargeGap" w:color="auto" w:sz="12" w:space="0"/>
          <w:left w:val="thinThickLargeGap" w:color="auto" w:sz="12" w:space="0"/>
          <w:bottom w:val="thickThinLargeGap" w:color="auto" w:sz="12" w:space="0"/>
          <w:right w:val="thickThinLargeGap" w:color="auto" w:sz="12" w:space="0"/>
          <w:insideH w:val="single" w:color="auto" w:sz="4" w:space="0"/>
          <w:insideV w:val="thinThickLargeGap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26"/>
        <w:gridCol w:w="1138"/>
        <w:gridCol w:w="280"/>
        <w:gridCol w:w="1417"/>
        <w:gridCol w:w="142"/>
        <w:gridCol w:w="1402"/>
        <w:gridCol w:w="1625"/>
      </w:tblGrid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thinThickLargeGap" w:color="auto" w:sz="12" w:space="0"/>
              <w:bottom w:val="single" w:color="auto" w:sz="4" w:space="0"/>
            </w:tcBorders>
            <w:shd w:val="pct25" w:color="auto" w:fill="auto"/>
            <w:vAlign w:val="top"/>
          </w:tcPr>
          <w:p>
            <w:pPr>
              <w:pStyle w:val="3"/>
              <w:jc w:val="center"/>
            </w:pPr>
            <w:bookmarkStart w:id="0" w:name="_GoBack"/>
            <w:bookmarkEnd w:id="0"/>
            <w:r>
              <w:rPr>
                <w:rFonts w:hint="eastAsia"/>
                <w:sz w:val="36"/>
              </w:rPr>
              <w:t>商学院20</w:t>
            </w:r>
            <w:r>
              <w:rPr>
                <w:rStyle w:val="18"/>
                <w:rFonts w:hint="eastAsia"/>
                <w:b/>
                <w:bCs/>
                <w:sz w:val="36"/>
              </w:rPr>
              <w:t>14级优秀学风宿舍评选申请表</w:t>
            </w: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宿舍长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宿舍成员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加权平均成绩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证书得分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/>
                <w:b/>
                <w:sz w:val="24"/>
                <w:szCs w:val="24"/>
              </w:rPr>
              <w:t>平均分：</w:t>
            </w: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班级意见</w:t>
            </w: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是否同意推荐为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“优秀学风宿舍”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班长</w:t>
            </w:r>
            <w:r>
              <w:rPr>
                <w:rFonts w:hint="eastAsia"/>
                <w:b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thinThickLargeGap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系级意见</w:t>
            </w: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bottom w:val="thickThinLargeGap" w:color="auto" w:sz="12" w:space="0"/>
            </w:tcBorders>
            <w:vAlign w:val="top"/>
          </w:tcPr>
          <w:p>
            <w:pPr>
              <w:jc w:val="center"/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是否同意推荐参加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学习标兵宿舍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hint="eastAsia"/>
                <w:b/>
                <w:sz w:val="24"/>
                <w:szCs w:val="24"/>
              </w:rPr>
              <w:t>字：</w:t>
            </w:r>
          </w:p>
        </w:tc>
      </w:tr>
    </w:tbl>
    <w:p>
      <w:r>
        <w:rPr>
          <w:rFonts w:hint="eastAsia"/>
        </w:rPr>
        <w:t>注：上述成绩请</w:t>
      </w:r>
      <w:r>
        <w:rPr>
          <w:rFonts w:hint="eastAsia"/>
          <w:lang w:val="en-US" w:eastAsia="zh-CN"/>
        </w:rPr>
        <w:t>如实</w:t>
      </w:r>
      <w:r>
        <w:rPr>
          <w:rFonts w:hint="eastAsia"/>
        </w:rPr>
        <w:t>填写，如有成绩填写不真实情况发生，一律取消评选资格。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商学院宿舍自律委员会  制</w:t>
      </w:r>
    </w:p>
    <w:sectPr>
      <w:headerReference r:id="rId6" w:type="first"/>
      <w:headerReference r:id="rId4" w:type="default"/>
      <w:footerReference r:id="rId7" w:type="default"/>
      <w:headerReference r:id="rId5" w:type="even"/>
      <w:pgSz w:w="11906" w:h="16838"/>
      <w:pgMar w:top="56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华文行楷" w:hAnsi="Calibri" w:eastAsia="华文行楷" w:cs="Times New Roman"/>
        <w:kern w:val="2"/>
        <w:sz w:val="21"/>
        <w:szCs w:val="21"/>
        <w:lang w:val="en-US" w:eastAsia="zh-CN" w:bidi="ar-SA"/>
      </w:rPr>
      <w:pict>
        <v:shape id="WordPictureWatermark222114849" o:spid="_x0000_s1025" type="#_x0000_t75" style="position:absolute;left:0;height:415pt;width:415pt;mso-position-horizontal:center;mso-position-horizontal-relative:margin;mso-position-vertical:center;mso-position-vertical-relative:margin;rotation:0f;z-index:-251656192;" o:ole="f" fillcolor="#FFFFFF" filled="f" o:preferrelative="t" stroked="f" coordorigin="0,0" coordsize="21600,21600" o:allowincell="f">
          <v:fill on="f" color2="#FFFFFF" focus="0%"/>
          <v:imagedata gain="19661f" blacklevel="22938f" gamma="0" o:title="第一期会徽" r:id="rId1"/>
          <o:lock v:ext="edit" position="f" selection="f" grouping="f" rotation="f" cropping="f" text="f" aspectratio="t"/>
        </v:shape>
      </w:pict>
    </w:r>
    <w:r>
      <w:rPr>
        <w:rFonts w:hint="eastAsia" w:ascii="华文行楷" w:eastAsia="华文行楷"/>
        <w:sz w:val="21"/>
        <w:szCs w:val="21"/>
      </w:rPr>
      <w:t>商学院 宿舍自律委员会</w:t>
    </w:r>
    <w:r>
      <w:tab/>
    </w:r>
    <w:r>
      <w:rPr>
        <w:rFonts w:hint="eastAsia" w:ascii="华文行楷" w:hAnsi="Calibri" w:eastAsia="华文行楷" w:cs="Times New Roman"/>
        <w:kern w:val="2"/>
        <w:sz w:val="21"/>
        <w:szCs w:val="21"/>
        <w:lang w:val="en-US" w:eastAsia="zh-CN" w:bidi="ar-SA"/>
      </w:rPr>
      <w:pict>
        <v:shape id="图片 12" o:spid="_x0000_s1026" type="#_x0000_t75" style="height:31.5pt;width:31.5pt;rotation:0f;" o:ole="f" fillcolor="#FFFFFF" filled="f" o:preferrelative="t" stroked="f" coordorigin="0,0" coordsize="21600,21600">
          <v:fill on="f" color2="#FFFFFF" focus="0%"/>
          <v:imagedata gain="65536f" blacklevel="0f" gamma="0" o:title="第一期会徽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华文行楷" w:eastAsia="华文行楷"/>
        <w:sz w:val="21"/>
        <w:szCs w:val="21"/>
      </w:rPr>
      <w:tab/>
    </w:r>
    <w:r>
      <w:rPr>
        <w:rFonts w:hint="eastAsia" w:ascii="华文行楷" w:eastAsia="华文行楷"/>
        <w:sz w:val="21"/>
        <w:szCs w:val="21"/>
      </w:rPr>
      <w:t>自律 自强 自立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WordPictureWatermark222114848" o:spid="_x0000_s1027" type="#_x0000_t75" style="position:absolute;left:0;height:415pt;width:415pt;mso-position-horizontal:center;mso-position-horizontal-relative:margin;mso-position-vertical:center;mso-position-vertical-relative:margin;rotation:0f;z-index:-251657216;" o:ole="f" fillcolor="#FFFFFF" filled="f" o:preferrelative="t" stroked="f" coordorigin="0,0" coordsize="21600,21600" o:allowincell="f">
          <v:fill on="f" color2="#FFFFFF" focus="0%"/>
          <v:imagedata gain="19661f" blacklevel="22938f" gamma="0" o:title="第一期会徽" r:id="rId1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WordPictureWatermark222114847" o:spid="_x0000_s1028" type="#_x0000_t75" style="position:absolute;left:0;height:415pt;width:415pt;mso-position-horizontal:center;mso-position-horizontal-relative:margin;mso-position-vertical:center;mso-position-vertical-relative:margin;rotation:0f;z-index:-251658240;" o:ole="f" fillcolor="#FFFFFF" filled="f" o:preferrelative="t" stroked="f" coordorigin="0,0" coordsize="21600,21600" o:allowincell="f">
          <v:fill on="f" color2="#FFFFFF" focus="0%"/>
          <v:imagedata gain="19661f" blacklevel="22938f" gamma="0" o:title="第一期会徽" r:id="rId1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D265C"/>
    <w:rsid w:val="000011E1"/>
    <w:rsid w:val="00041715"/>
    <w:rsid w:val="00094818"/>
    <w:rsid w:val="000A29EF"/>
    <w:rsid w:val="000F390A"/>
    <w:rsid w:val="00127BB1"/>
    <w:rsid w:val="0014421A"/>
    <w:rsid w:val="001A4E0B"/>
    <w:rsid w:val="001E18D0"/>
    <w:rsid w:val="001E3BBA"/>
    <w:rsid w:val="002578C2"/>
    <w:rsid w:val="00264D75"/>
    <w:rsid w:val="00286CEF"/>
    <w:rsid w:val="002A201C"/>
    <w:rsid w:val="002D4DAF"/>
    <w:rsid w:val="002F7FFA"/>
    <w:rsid w:val="0031350D"/>
    <w:rsid w:val="00331290"/>
    <w:rsid w:val="003565C3"/>
    <w:rsid w:val="00481E3B"/>
    <w:rsid w:val="004A08C4"/>
    <w:rsid w:val="004D47DD"/>
    <w:rsid w:val="005316D3"/>
    <w:rsid w:val="00542C2E"/>
    <w:rsid w:val="005723E9"/>
    <w:rsid w:val="005D265C"/>
    <w:rsid w:val="005E47E8"/>
    <w:rsid w:val="00640D5E"/>
    <w:rsid w:val="00663ACA"/>
    <w:rsid w:val="00693DE1"/>
    <w:rsid w:val="00697668"/>
    <w:rsid w:val="0072619B"/>
    <w:rsid w:val="00745768"/>
    <w:rsid w:val="00757867"/>
    <w:rsid w:val="007B0C80"/>
    <w:rsid w:val="007F6CDE"/>
    <w:rsid w:val="00816547"/>
    <w:rsid w:val="00825F38"/>
    <w:rsid w:val="0084524A"/>
    <w:rsid w:val="00877F6B"/>
    <w:rsid w:val="00886093"/>
    <w:rsid w:val="00897B83"/>
    <w:rsid w:val="00925759"/>
    <w:rsid w:val="00931632"/>
    <w:rsid w:val="00937B56"/>
    <w:rsid w:val="0098324C"/>
    <w:rsid w:val="009B2F99"/>
    <w:rsid w:val="009C60FF"/>
    <w:rsid w:val="00A46EF5"/>
    <w:rsid w:val="00A82D0A"/>
    <w:rsid w:val="00AF4066"/>
    <w:rsid w:val="00B236AB"/>
    <w:rsid w:val="00B57AAA"/>
    <w:rsid w:val="00B66D77"/>
    <w:rsid w:val="00B75D41"/>
    <w:rsid w:val="00C01598"/>
    <w:rsid w:val="00C37458"/>
    <w:rsid w:val="00CE093C"/>
    <w:rsid w:val="00CE4FC3"/>
    <w:rsid w:val="00D1562E"/>
    <w:rsid w:val="00D23E8F"/>
    <w:rsid w:val="00D57E7C"/>
    <w:rsid w:val="00DE1327"/>
    <w:rsid w:val="00E71EF4"/>
    <w:rsid w:val="00E874C5"/>
    <w:rsid w:val="00EC4E21"/>
    <w:rsid w:val="00EE7CD7"/>
    <w:rsid w:val="00F04E98"/>
    <w:rsid w:val="00F33D1B"/>
    <w:rsid w:val="00F87D87"/>
    <w:rsid w:val="00FA7402"/>
    <w:rsid w:val="23FC42EA"/>
    <w:rsid w:val="26820A19"/>
    <w:rsid w:val="5A4A342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Balloon Text"/>
    <w:basedOn w:val="1"/>
    <w:link w:val="15"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link w:val="8"/>
    <w:uiPriority w:val="99"/>
    <w:rPr>
      <w:sz w:val="18"/>
      <w:szCs w:val="18"/>
    </w:rPr>
  </w:style>
  <w:style w:type="character" w:customStyle="1" w:styleId="14">
    <w:name w:val="页脚 Char"/>
    <w:link w:val="7"/>
    <w:uiPriority w:val="99"/>
    <w:rPr>
      <w:sz w:val="18"/>
      <w:szCs w:val="18"/>
    </w:rPr>
  </w:style>
  <w:style w:type="character" w:customStyle="1" w:styleId="15">
    <w:name w:val="批注框文本 Char"/>
    <w:link w:val="6"/>
    <w:semiHidden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9"/>
    <w:link w:val="3"/>
    <w:uiPriority w:val="9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18">
    <w:name w:val="标题 3 Char"/>
    <w:basedOn w:val="9"/>
    <w:link w:val="4"/>
    <w:uiPriority w:val="9"/>
    <w:rPr>
      <w:b/>
      <w:bCs/>
      <w:kern w:val="2"/>
      <w:sz w:val="32"/>
      <w:szCs w:val="32"/>
    </w:rPr>
  </w:style>
  <w:style w:type="character" w:customStyle="1" w:styleId="19">
    <w:name w:val="标题 4 Char"/>
    <w:basedOn w:val="9"/>
    <w:link w:val="5"/>
    <w:uiPriority w:val="9"/>
    <w:rPr>
      <w:rFonts w:ascii="Cambria" w:hAnsi="Cambria" w:eastAsia="宋体"/>
      <w:b/>
      <w:bCs/>
      <w:kern w:val="2"/>
      <w:sz w:val="28"/>
      <w:szCs w:val="28"/>
    </w:rPr>
  </w:style>
  <w:style w:type="table" w:customStyle="1" w:styleId="20">
    <w:name w:val="浅色底纹1"/>
    <w:basedOn w:val="10"/>
    <w:uiPriority w:val="60"/>
    <w:pPr/>
    <w:rPr>
      <w:color w:val="000000"/>
    </w:rPr>
    <w:tblPr>
      <w:tblStyle w:val="10"/>
      <w:tblStyleRowBandSize w:val="1"/>
      <w:tblStyleColBandSize w:val="1"/>
      <w:tblBorders>
        <w:top w:val="single" w:color="000000" w:sz="8" w:space="0"/>
        <w:bottom w:val="single" w:color="000000" w:sz="8" w:space="0"/>
      </w:tblBorders>
      <w:tblLayout w:type="fixed"/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0"/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0"/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0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0"/>
        <w:tblLayout w:type="fixed"/>
      </w:tblPr>
      <w:tcPr>
        <w:textDirection w:val="lrTb"/>
      </w:tcPr>
    </w:tblStylePr>
    <w:tblStylePr w:type="band1Vert">
      <w:tblPr>
        <w:tblStyle w:val="1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>
        <w:tblStyle w:val="10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1038;&#22242;\&#26631;&#20934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标准稿纸</Template>
  <Company>周濛</Company>
  <Pages>1</Pages>
  <Words>36</Words>
  <Characters>208</Characters>
  <Lines>1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2015-10-05T07:20:00Z</dcterms:created>
  <dc:creator>DELL1</dc:creator>
  <cp:lastModifiedBy>RYU</cp:lastModifiedBy>
  <cp:lastPrinted>2015-10-27T06:37:50Z</cp:lastPrinted>
  <dcterms:modified xsi:type="dcterms:W3CDTF">2015-10-27T06:38:13Z</dcterms:modified>
  <dc:title>商学院2014级优秀学风宿舍评选申请表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